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3D100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D1009">
              <w:rPr>
                <w:sz w:val="28"/>
                <w:szCs w:val="28"/>
              </w:rPr>
              <w:t xml:space="preserve"> 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8"/>
      </w:tblGrid>
      <w:tr w:rsidR="00790F4C" w:rsidRPr="00E7462B" w:rsidTr="003D1009">
        <w:trPr>
          <w:trHeight w:val="933"/>
        </w:trPr>
        <w:tc>
          <w:tcPr>
            <w:tcW w:w="4678" w:type="dxa"/>
          </w:tcPr>
          <w:p w:rsidR="00790F4C" w:rsidRPr="00E7462B" w:rsidRDefault="003D1009" w:rsidP="003D1009">
            <w:pPr>
              <w:pStyle w:val="ConsTitle"/>
              <w:widowControl/>
              <w:tabs>
                <w:tab w:val="left" w:pos="5040"/>
              </w:tabs>
              <w:ind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освобождении депутатов Совета депутатов города Новосибирска, осуществляющих свои полномочия на постоянной основе,</w:t>
            </w:r>
            <w:r w:rsidRPr="00CB00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замещаемых должностей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3D1009" w:rsidRDefault="003D1009" w:rsidP="003D1009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66, 84.1 Трудового кодекса Российской Федерации, частью 3 статьи 30 Устава города Новосибирска, в связи с прекращением полномочий депутатов Совета депутатов города Новосибирска седьмого созыва, а также на основании письменного заявления заместителя председателя Совета депутатов города Новосибирска </w:t>
      </w:r>
      <w:proofErr w:type="spellStart"/>
      <w:r>
        <w:rPr>
          <w:sz w:val="28"/>
          <w:szCs w:val="28"/>
        </w:rPr>
        <w:t>Тыртышн</w:t>
      </w:r>
      <w:r w:rsidR="00C707B9">
        <w:rPr>
          <w:sz w:val="28"/>
          <w:szCs w:val="28"/>
        </w:rPr>
        <w:t>ого</w:t>
      </w:r>
      <w:proofErr w:type="spellEnd"/>
      <w:r w:rsidR="00C707B9">
        <w:rPr>
          <w:sz w:val="28"/>
          <w:szCs w:val="28"/>
        </w:rPr>
        <w:t xml:space="preserve"> А. Г. от 16.09.2025 № 04/3-27</w:t>
      </w:r>
      <w:r>
        <w:rPr>
          <w:sz w:val="28"/>
          <w:szCs w:val="28"/>
        </w:rPr>
        <w:t>/06942 Совет депутатов города Новосибирска РЕШИЛ:</w:t>
      </w:r>
    </w:p>
    <w:p w:rsidR="003D1009" w:rsidRDefault="003D1009" w:rsidP="003D1009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Освободить депутатов Совета депутатов города Новосибирска, осуществляющих свои полномочия на постоянной основе, от замещаемых должностей:</w:t>
      </w:r>
    </w:p>
    <w:p w:rsidR="003D1009" w:rsidRDefault="003D1009" w:rsidP="003D1009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Асанцева</w:t>
      </w:r>
      <w:proofErr w:type="spellEnd"/>
      <w:r>
        <w:rPr>
          <w:sz w:val="28"/>
          <w:szCs w:val="28"/>
        </w:rPr>
        <w:t xml:space="preserve"> Дмитрия Владимировича – от должности председателя Совета депутатов города Новосибирска;</w:t>
      </w:r>
    </w:p>
    <w:p w:rsidR="003D1009" w:rsidRDefault="003D1009" w:rsidP="003D1009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91A5E">
        <w:rPr>
          <w:sz w:val="28"/>
          <w:szCs w:val="28"/>
        </w:rPr>
        <w:t>Тямина</w:t>
      </w:r>
      <w:proofErr w:type="spellEnd"/>
      <w:r w:rsidRPr="00291A5E">
        <w:rPr>
          <w:sz w:val="28"/>
          <w:szCs w:val="28"/>
        </w:rPr>
        <w:t xml:space="preserve"> Николая Андреевича</w:t>
      </w:r>
      <w:r>
        <w:rPr>
          <w:sz w:val="28"/>
          <w:szCs w:val="28"/>
        </w:rPr>
        <w:t xml:space="preserve"> – от должности заместителя председателя Совета депутатов города Новосибирска;</w:t>
      </w:r>
    </w:p>
    <w:p w:rsidR="003D1009" w:rsidRDefault="003D1009" w:rsidP="003D1009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6D6">
        <w:rPr>
          <w:sz w:val="28"/>
          <w:szCs w:val="28"/>
        </w:rPr>
        <w:t xml:space="preserve">Яковенко Евгения Станиславовича </w:t>
      </w:r>
      <w:r>
        <w:rPr>
          <w:sz w:val="28"/>
          <w:szCs w:val="28"/>
        </w:rPr>
        <w:t>–</w:t>
      </w:r>
      <w:r w:rsidRPr="009946D6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9946D6">
        <w:rPr>
          <w:sz w:val="28"/>
          <w:szCs w:val="28"/>
        </w:rPr>
        <w:t>должности заместителя председателя Совет</w:t>
      </w:r>
      <w:r>
        <w:rPr>
          <w:sz w:val="28"/>
          <w:szCs w:val="28"/>
        </w:rPr>
        <w:t>а депутатов города Новосибирска;</w:t>
      </w:r>
    </w:p>
    <w:p w:rsidR="003D1009" w:rsidRDefault="003D1009" w:rsidP="003D1009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Мухарыцина</w:t>
      </w:r>
      <w:proofErr w:type="spellEnd"/>
      <w:r>
        <w:rPr>
          <w:sz w:val="28"/>
          <w:szCs w:val="28"/>
        </w:rPr>
        <w:t xml:space="preserve"> Александра Михайловича – от должности заместителя председателя постоянной комиссии Совета депутатов города Новосибирска </w:t>
      </w:r>
      <w:r w:rsidRPr="00291A5E">
        <w:rPr>
          <w:sz w:val="28"/>
          <w:szCs w:val="28"/>
        </w:rPr>
        <w:t>по контролю за исполнением органами местного самоуправления и их должностными лицами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3D1009" w:rsidRDefault="003D1009" w:rsidP="003D1009">
      <w:pPr>
        <w:pStyle w:val="ConsNormal"/>
        <w:widowControl/>
        <w:tabs>
          <w:tab w:val="left" w:pos="600"/>
          <w:tab w:val="left" w:pos="12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7D3413">
        <w:rPr>
          <w:rFonts w:ascii="Times New Roman" w:hAnsi="Times New Roman" w:cs="Times New Roman"/>
          <w:sz w:val="28"/>
          <w:szCs w:val="28"/>
        </w:rPr>
        <w:t>Освободить</w:t>
      </w:r>
      <w:r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Pr="007D3413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>, осуществляющего свои полномочия на постоянной основе,</w:t>
      </w:r>
      <w:r w:rsidRPr="007D3413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Тыртышного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Антона Григорьевича</w:t>
      </w:r>
      <w:r w:rsidRPr="007D3413">
        <w:rPr>
          <w:rFonts w:ascii="Times New Roman" w:hAnsi="Times New Roman" w:cs="Times New Roman"/>
          <w:sz w:val="28"/>
          <w:szCs w:val="28"/>
        </w:rPr>
        <w:t xml:space="preserve"> от должности заместителя председателя Совета депутатов города Новосибирска с 17.09.2025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009" w:rsidRDefault="003D1009" w:rsidP="003D1009">
      <w:pPr>
        <w:pStyle w:val="ConsNormal"/>
        <w:widowControl/>
        <w:tabs>
          <w:tab w:val="left" w:pos="600"/>
          <w:tab w:val="left" w:pos="12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Признать утратившими силу:</w:t>
      </w:r>
    </w:p>
    <w:p w:rsidR="003D1009" w:rsidRDefault="003D1009" w:rsidP="003D1009">
      <w:pPr>
        <w:pStyle w:val="ConsNormal"/>
        <w:widowControl/>
        <w:tabs>
          <w:tab w:val="left" w:pos="600"/>
          <w:tab w:val="left" w:pos="12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74A4B">
        <w:rPr>
          <w:rFonts w:ascii="Times New Roman" w:hAnsi="Times New Roman" w:cs="Times New Roman"/>
          <w:sz w:val="28"/>
          <w:szCs w:val="28"/>
        </w:rPr>
        <w:t>Совета депутатов г</w:t>
      </w:r>
      <w:r>
        <w:rPr>
          <w:rFonts w:ascii="Times New Roman" w:hAnsi="Times New Roman" w:cs="Times New Roman"/>
          <w:sz w:val="28"/>
          <w:szCs w:val="28"/>
        </w:rPr>
        <w:t>орода Новосибирска от 28.10.2020 №</w:t>
      </w:r>
      <w:r w:rsidRPr="00935CF5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</w:rPr>
        <w:t>«О депутатах Совета депутатов города Новосибирска седьмого созыва, осуществляющих свои полномочия на постоянной основе»;</w:t>
      </w:r>
      <w:r w:rsidRPr="00E07C73">
        <w:t xml:space="preserve"> </w:t>
      </w:r>
    </w:p>
    <w:p w:rsidR="003D1009" w:rsidRDefault="003D1009" w:rsidP="003D1009">
      <w:pPr>
        <w:pStyle w:val="ConsNormal"/>
        <w:widowControl/>
        <w:tabs>
          <w:tab w:val="left" w:pos="600"/>
          <w:tab w:val="left" w:pos="12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города Новосибирска от 22.09.2021 № 202 «</w:t>
      </w:r>
      <w:r w:rsidRPr="00E07C73">
        <w:rPr>
          <w:rFonts w:ascii="Times New Roman" w:hAnsi="Times New Roman" w:cs="Times New Roman"/>
          <w:sz w:val="28"/>
          <w:szCs w:val="28"/>
        </w:rPr>
        <w:t>О внесении изменения в пункт 1 решения Совета депутатов города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овосибирска от </w:t>
      </w:r>
      <w:r>
        <w:rPr>
          <w:rFonts w:ascii="Times New Roman" w:hAnsi="Times New Roman" w:cs="Times New Roman"/>
          <w:sz w:val="28"/>
          <w:szCs w:val="28"/>
        </w:rPr>
        <w:lastRenderedPageBreak/>
        <w:t>28.10.2020 № 50 «</w:t>
      </w:r>
      <w:r w:rsidRPr="00E07C73">
        <w:rPr>
          <w:rFonts w:ascii="Times New Roman" w:hAnsi="Times New Roman" w:cs="Times New Roman"/>
          <w:sz w:val="28"/>
          <w:szCs w:val="28"/>
        </w:rPr>
        <w:t>О депутатах Совета депутатов города Новосибирска седьмого созыва, осуществляющих свои полномочия н</w:t>
      </w:r>
      <w:r>
        <w:rPr>
          <w:rFonts w:ascii="Times New Roman" w:hAnsi="Times New Roman" w:cs="Times New Roman"/>
          <w:sz w:val="28"/>
          <w:szCs w:val="28"/>
        </w:rPr>
        <w:t>а постоянной основе».</w:t>
      </w:r>
    </w:p>
    <w:p w:rsidR="003D1009" w:rsidRDefault="003D1009" w:rsidP="003D1009">
      <w:pPr>
        <w:pStyle w:val="ConsNormal"/>
        <w:widowControl/>
        <w:tabs>
          <w:tab w:val="left" w:pos="600"/>
          <w:tab w:val="left" w:pos="12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со дня его принятия.</w:t>
      </w:r>
    </w:p>
    <w:p w:rsidR="003D1009" w:rsidRDefault="003D1009" w:rsidP="003D1009">
      <w:pPr>
        <w:pStyle w:val="ConsNormal"/>
        <w:widowControl/>
        <w:tabs>
          <w:tab w:val="left" w:pos="6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0B25EB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5C" w:rsidRDefault="00E1065C" w:rsidP="001B1093">
      <w:r>
        <w:separator/>
      </w:r>
    </w:p>
  </w:endnote>
  <w:endnote w:type="continuationSeparator" w:id="0">
    <w:p w:rsidR="00E1065C" w:rsidRDefault="00E1065C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5C" w:rsidRDefault="00E1065C" w:rsidP="001B1093">
      <w:r>
        <w:separator/>
      </w:r>
    </w:p>
  </w:footnote>
  <w:footnote w:type="continuationSeparator" w:id="0">
    <w:p w:rsidR="00E1065C" w:rsidRDefault="00E1065C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0B25E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25EB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1009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1D4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24A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17E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9761D"/>
    <w:rsid w:val="009A00F6"/>
    <w:rsid w:val="009A28CC"/>
    <w:rsid w:val="009A3CAA"/>
    <w:rsid w:val="009A6447"/>
    <w:rsid w:val="009A6E8B"/>
    <w:rsid w:val="009B02F6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07B9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65C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5AC29-9AE3-4459-9EA2-CD344C00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2353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2023-10-20T03:09:00Z</cp:lastPrinted>
  <dcterms:created xsi:type="dcterms:W3CDTF">2025-09-26T05:31:00Z</dcterms:created>
  <dcterms:modified xsi:type="dcterms:W3CDTF">2025-09-29T04:01:00Z</dcterms:modified>
</cp:coreProperties>
</file>